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B9" w:rsidRPr="00750DC4" w:rsidRDefault="00F21D5B" w:rsidP="00750DC4">
      <w:pPr>
        <w:pStyle w:val="Titel"/>
        <w:jc w:val="center"/>
        <w:rPr>
          <w:rFonts w:ascii="Arial Black" w:hAnsi="Arial Black"/>
        </w:rPr>
      </w:pPr>
      <w:r w:rsidRPr="00750DC4">
        <w:rPr>
          <w:rFonts w:ascii="Arial Black" w:hAnsi="Arial Black"/>
        </w:rPr>
        <w:t>+- cijferen</w:t>
      </w:r>
    </w:p>
    <w:p w:rsidR="00143326" w:rsidRDefault="00750DC4" w:rsidP="00F21D5B">
      <w:pPr>
        <w:rPr>
          <w:rFonts w:ascii="Arial Black" w:hAnsi="Arial Black"/>
        </w:rPr>
      </w:pPr>
      <w:r w:rsidRPr="00750DC4">
        <w:rPr>
          <w:rFonts w:ascii="Arial Black" w:hAnsi="Arial Black"/>
        </w:rPr>
        <w:t xml:space="preserve">   Cijferen is helemaal niet moeilijk je moet al</w:t>
      </w:r>
      <w:r w:rsidR="00CA6932">
        <w:rPr>
          <w:rFonts w:ascii="Arial Black" w:hAnsi="Arial Black"/>
        </w:rPr>
        <w:t xml:space="preserve">leen even goed je best doen.   </w:t>
      </w:r>
    </w:p>
    <w:p w:rsidR="007D0AEE" w:rsidRDefault="00143326" w:rsidP="00F21D5B">
      <w:pPr>
        <w:rPr>
          <w:rFonts w:ascii="Arial Black" w:hAnsi="Arial Black"/>
        </w:rPr>
      </w:pPr>
      <w:r>
        <w:rPr>
          <w:rFonts w:ascii="Arial Black" w:hAnsi="Arial Black"/>
        </w:rPr>
        <w:t xml:space="preserve">Voorbeeld     </w:t>
      </w:r>
    </w:p>
    <w:p w:rsidR="00F21D5B" w:rsidRPr="00750DC4" w:rsidRDefault="00750DC4" w:rsidP="00F21D5B">
      <w:pPr>
        <w:rPr>
          <w:rFonts w:ascii="Arial Black" w:hAnsi="Arial Black"/>
        </w:rPr>
      </w:pPr>
      <w:r w:rsidRPr="00750DC4">
        <w:rPr>
          <w:rFonts w:ascii="Arial Black" w:hAnsi="Arial Black"/>
        </w:rPr>
        <w:t>100</w:t>
      </w:r>
    </w:p>
    <w:p w:rsidR="00750DC4" w:rsidRPr="00750DC4" w:rsidRDefault="00750DC4" w:rsidP="00F21D5B">
      <w:pPr>
        <w:rPr>
          <w:rFonts w:ascii="Arial Black" w:hAnsi="Arial Black"/>
        </w:rPr>
      </w:pPr>
      <w:r w:rsidRPr="00750DC4">
        <w:rPr>
          <w:rFonts w:ascii="Arial Black" w:hAnsi="Arial Black"/>
        </w:rPr>
        <w:t>200</w:t>
      </w:r>
    </w:p>
    <w:p w:rsidR="00750DC4" w:rsidRPr="00750DC4" w:rsidRDefault="00750DC4" w:rsidP="00F21D5B">
      <w:pPr>
        <w:rPr>
          <w:rFonts w:ascii="Arial Black" w:hAnsi="Arial Black"/>
        </w:rPr>
      </w:pPr>
      <w:r w:rsidRPr="00750DC4">
        <w:rPr>
          <w:rFonts w:ascii="Arial Black" w:hAnsi="Arial Black"/>
        </w:rPr>
        <w:t>300</w:t>
      </w:r>
    </w:p>
    <w:p w:rsidR="00750DC4" w:rsidRPr="00750DC4" w:rsidRDefault="00750DC4" w:rsidP="00F21D5B">
      <w:pPr>
        <w:rPr>
          <w:rFonts w:ascii="Arial Black" w:hAnsi="Arial Black"/>
        </w:rPr>
      </w:pPr>
      <w:r w:rsidRPr="00750DC4">
        <w:rPr>
          <w:rFonts w:ascii="Arial Black" w:hAnsi="Arial Black"/>
        </w:rPr>
        <w:t>___+</w:t>
      </w:r>
    </w:p>
    <w:p w:rsidR="00956977" w:rsidRDefault="00956977" w:rsidP="00F21D5B">
      <w:pPr>
        <w:rPr>
          <w:rFonts w:ascii="Arial Black" w:hAnsi="Arial Black"/>
        </w:rPr>
      </w:pPr>
      <w:r>
        <w:rPr>
          <w:rFonts w:ascii="Arial Black" w:hAnsi="Arial Black"/>
        </w:rPr>
        <w:t>600</w:t>
      </w:r>
    </w:p>
    <w:p w:rsidR="007D0AEE" w:rsidRDefault="00956977" w:rsidP="00F21D5B">
      <w:pPr>
        <w:rPr>
          <w:rFonts w:ascii="Arial Black" w:hAnsi="Arial Black"/>
        </w:rPr>
      </w:pPr>
      <w:r>
        <w:rPr>
          <w:rFonts w:ascii="Arial Black" w:hAnsi="Arial Black"/>
        </w:rPr>
        <w:t>j</w:t>
      </w:r>
      <w:r w:rsidR="00750DC4" w:rsidRPr="00750DC4">
        <w:rPr>
          <w:rFonts w:ascii="Arial Black" w:hAnsi="Arial Black"/>
        </w:rPr>
        <w:t>e moet doen 0+0+0= 0 dat moet je erboven zetten. Dat doe je nog een keer. Dan doe je 1+2+3=6</w:t>
      </w:r>
      <w:r w:rsidR="00843729">
        <w:rPr>
          <w:rFonts w:ascii="Arial Black" w:hAnsi="Arial Black"/>
        </w:rPr>
        <w:t>.</w:t>
      </w:r>
    </w:p>
    <w:p w:rsidR="00956977" w:rsidRDefault="00956977" w:rsidP="00F21D5B">
      <w:pPr>
        <w:rPr>
          <w:rFonts w:ascii="Arial Black" w:hAnsi="Arial Black"/>
        </w:rPr>
      </w:pPr>
      <w:r>
        <w:rPr>
          <w:rFonts w:ascii="Arial Black" w:hAnsi="Arial Black"/>
        </w:rPr>
        <w:t>11</w:t>
      </w:r>
    </w:p>
    <w:p w:rsidR="001020C0" w:rsidRDefault="001020C0" w:rsidP="00F21D5B">
      <w:pPr>
        <w:rPr>
          <w:rFonts w:ascii="Arial Black" w:hAnsi="Arial Black"/>
        </w:rPr>
      </w:pPr>
      <w:r>
        <w:rPr>
          <w:rFonts w:ascii="Arial Black" w:hAnsi="Arial Black"/>
        </w:rPr>
        <w:t>495</w:t>
      </w:r>
    </w:p>
    <w:p w:rsidR="001020C0" w:rsidRDefault="001020C0" w:rsidP="00F21D5B">
      <w:pPr>
        <w:rPr>
          <w:rFonts w:ascii="Arial Black" w:hAnsi="Arial Black"/>
        </w:rPr>
      </w:pPr>
      <w:r>
        <w:rPr>
          <w:rFonts w:ascii="Arial Black" w:hAnsi="Arial Black"/>
        </w:rPr>
        <w:t>505</w:t>
      </w:r>
    </w:p>
    <w:p w:rsidR="001020C0" w:rsidRDefault="001020C0" w:rsidP="00F21D5B">
      <w:pPr>
        <w:rPr>
          <w:rFonts w:ascii="Arial Black" w:hAnsi="Arial Black"/>
        </w:rPr>
      </w:pPr>
      <w:r>
        <w:rPr>
          <w:rFonts w:ascii="Arial Black" w:hAnsi="Arial Black"/>
        </w:rPr>
        <w:t>394</w:t>
      </w:r>
    </w:p>
    <w:p w:rsidR="001020C0" w:rsidRDefault="001020C0" w:rsidP="00F21D5B">
      <w:pPr>
        <w:rPr>
          <w:rFonts w:ascii="Arial Black" w:hAnsi="Arial Black"/>
        </w:rPr>
      </w:pPr>
      <w:r>
        <w:rPr>
          <w:rFonts w:ascii="Arial Black" w:hAnsi="Arial Black"/>
        </w:rPr>
        <w:t>____+</w:t>
      </w:r>
    </w:p>
    <w:p w:rsidR="001020C0" w:rsidRDefault="001020C0" w:rsidP="00F21D5B">
      <w:pPr>
        <w:rPr>
          <w:rFonts w:ascii="Arial Black" w:hAnsi="Arial Black"/>
        </w:rPr>
      </w:pPr>
      <w:r>
        <w:rPr>
          <w:rFonts w:ascii="Arial Black" w:hAnsi="Arial Black"/>
        </w:rPr>
        <w:t xml:space="preserve">  </w:t>
      </w:r>
      <w:r w:rsidR="00956977">
        <w:rPr>
          <w:rFonts w:ascii="Arial Black" w:hAnsi="Arial Black"/>
        </w:rPr>
        <w:t>9</w:t>
      </w:r>
      <w:r>
        <w:rPr>
          <w:rFonts w:ascii="Arial Black" w:hAnsi="Arial Black"/>
        </w:rPr>
        <w:t>4</w:t>
      </w:r>
    </w:p>
    <w:p w:rsidR="00CA6932" w:rsidRDefault="00843729" w:rsidP="00F21D5B">
      <w:pPr>
        <w:rPr>
          <w:rFonts w:ascii="Arial Black" w:hAnsi="Arial Black"/>
        </w:rPr>
      </w:pPr>
      <w:r>
        <w:rPr>
          <w:rFonts w:ascii="Arial Black" w:hAnsi="Arial Black"/>
        </w:rPr>
        <w:t xml:space="preserve">Bij </w:t>
      </w:r>
      <w:r w:rsidR="001020C0">
        <w:rPr>
          <w:rFonts w:ascii="Arial Black" w:hAnsi="Arial Black"/>
        </w:rPr>
        <w:t>deze som doe je 5+5+4=14. Je schrijft de 1 van 14(de 1 van 10) boven het rijtje er links naast.</w:t>
      </w:r>
      <w:r w:rsidR="00956977">
        <w:rPr>
          <w:rFonts w:ascii="Arial Black" w:hAnsi="Arial Black"/>
        </w:rPr>
        <w:t xml:space="preserve"> Dan is het 1(die we er net boven hebben geschreven)+9+0+9=19 dan doen we hetzelfde, we zetten de 1 boven het linker rijtje en de 9 zetten we beneden. Dan wordt het 1+4+5+3=13.</w:t>
      </w:r>
    </w:p>
    <w:p w:rsidR="00956977" w:rsidRDefault="00DF3F38" w:rsidP="00F21D5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31</w:t>
      </w:r>
      <w:r w:rsidR="00956977">
        <w:rPr>
          <w:rFonts w:ascii="Arial Black" w:hAnsi="Arial Black"/>
        </w:rPr>
        <w:t>1</w:t>
      </w:r>
    </w:p>
    <w:p w:rsidR="00956977" w:rsidRDefault="00DF3F38" w:rsidP="00F21D5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14</w:t>
      </w:r>
      <w:r w:rsidR="00956977">
        <w:rPr>
          <w:rFonts w:ascii="Arial Black" w:hAnsi="Arial Black"/>
        </w:rPr>
        <w:t>1</w:t>
      </w:r>
    </w:p>
    <w:p w:rsidR="00956977" w:rsidRDefault="00DF3F38" w:rsidP="00F21D5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34</w:t>
      </w:r>
      <w:r w:rsidR="00956977">
        <w:rPr>
          <w:rFonts w:ascii="Arial Black" w:hAnsi="Arial Black"/>
        </w:rPr>
        <w:t>4</w:t>
      </w:r>
    </w:p>
    <w:p w:rsidR="00956977" w:rsidRDefault="00956977" w:rsidP="00F21D5B">
      <w:pPr>
        <w:rPr>
          <w:rFonts w:ascii="Arial Black" w:hAnsi="Arial Black"/>
        </w:rPr>
      </w:pPr>
      <w:r>
        <w:rPr>
          <w:rFonts w:ascii="Arial Black" w:hAnsi="Arial Black"/>
        </w:rPr>
        <w:t>______+</w:t>
      </w:r>
    </w:p>
    <w:p w:rsidR="00DF3F38" w:rsidRDefault="00DF3F38" w:rsidP="00F21D5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796 </w:t>
      </w:r>
    </w:p>
    <w:p w:rsidR="00A96E45" w:rsidRDefault="00F50B23" w:rsidP="00F21D5B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>Als je zo`n som hebt doe je</w:t>
      </w:r>
      <w:r w:rsidR="00DF3F38">
        <w:rPr>
          <w:rFonts w:ascii="Arial Black" w:hAnsi="Arial Black"/>
        </w:rPr>
        <w:t xml:space="preserve"> 1+1+4=6,</w:t>
      </w:r>
      <w:r>
        <w:rPr>
          <w:rFonts w:ascii="Arial Black" w:hAnsi="Arial Black"/>
        </w:rPr>
        <w:t xml:space="preserve"> </w:t>
      </w:r>
      <w:r w:rsidR="00DF3F38">
        <w:rPr>
          <w:rFonts w:ascii="Arial Black" w:hAnsi="Arial Black"/>
        </w:rPr>
        <w:t>dan schrijf je de beneden de 6 en boven niets. Dan doe je 1+4+4=9, je schrijft niets boven en beneden de 9. Dan herhalen we alles weer en dan doe je3+1+3+7. Zo reken je deze sommen uit.</w:t>
      </w:r>
      <w:r w:rsidR="00A84A0C">
        <w:rPr>
          <w:rFonts w:ascii="Arial Black" w:hAnsi="Arial Black"/>
        </w:rPr>
        <w:t xml:space="preserve"> Hier zijn wart extra sommen om uit te printen.</w:t>
      </w:r>
      <w:r w:rsidR="00DF4234">
        <w:rPr>
          <w:rFonts w:ascii="Arial Black" w:hAnsi="Arial Black"/>
        </w:rPr>
        <w:t xml:space="preserve"> </w:t>
      </w:r>
    </w:p>
    <w:p w:rsidR="00A96E45" w:rsidRDefault="00A96E45" w:rsidP="00F21D5B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  <w:bookmarkStart w:id="0" w:name="_GoBack"/>
      <w:bookmarkEnd w:id="0"/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2F14E4" w:rsidRDefault="002F14E4" w:rsidP="002F14E4">
      <w:pPr>
        <w:rPr>
          <w:rFonts w:ascii="Arial Black" w:hAnsi="Arial Black"/>
        </w:rPr>
      </w:pPr>
    </w:p>
    <w:p w:rsidR="00A96E45" w:rsidRDefault="007D0AEE" w:rsidP="002F14E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485       </w:t>
      </w:r>
      <w:r w:rsidR="00A96E45">
        <w:rPr>
          <w:rFonts w:ascii="Arial Black" w:hAnsi="Arial Black"/>
        </w:rPr>
        <w:t>695</w:t>
      </w:r>
      <w:r>
        <w:rPr>
          <w:rFonts w:ascii="Arial Black" w:hAnsi="Arial Black"/>
        </w:rPr>
        <w:t xml:space="preserve">    </w:t>
      </w:r>
      <w:r w:rsidR="004650A2">
        <w:rPr>
          <w:rFonts w:ascii="Arial Black" w:hAnsi="Arial Black"/>
        </w:rPr>
        <w:t xml:space="preserve">   946</w:t>
      </w:r>
      <w:r w:rsidR="00A96E45">
        <w:rPr>
          <w:rFonts w:ascii="Arial Black" w:hAnsi="Arial Black"/>
        </w:rPr>
        <w:t xml:space="preserve">  </w:t>
      </w:r>
      <w:r w:rsidR="004650A2">
        <w:rPr>
          <w:rFonts w:ascii="Arial Black" w:hAnsi="Arial Black"/>
        </w:rPr>
        <w:t xml:space="preserve">    476</w:t>
      </w:r>
      <w:r>
        <w:rPr>
          <w:rFonts w:ascii="Arial Black" w:hAnsi="Arial Black"/>
        </w:rPr>
        <w:t xml:space="preserve">      842</w:t>
      </w:r>
    </w:p>
    <w:p w:rsidR="00A96E45" w:rsidRDefault="007D0AEE" w:rsidP="007D0AE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489      </w:t>
      </w:r>
      <w:r w:rsidR="00A96E45">
        <w:rPr>
          <w:rFonts w:ascii="Arial Black" w:hAnsi="Arial Black"/>
        </w:rPr>
        <w:t xml:space="preserve"> 373</w:t>
      </w:r>
      <w:r>
        <w:rPr>
          <w:rFonts w:ascii="Arial Black" w:hAnsi="Arial Black"/>
        </w:rPr>
        <w:t xml:space="preserve">     </w:t>
      </w:r>
      <w:r w:rsidR="004650A2">
        <w:rPr>
          <w:rFonts w:ascii="Arial Black" w:hAnsi="Arial Black"/>
        </w:rPr>
        <w:t xml:space="preserve">  472      173</w:t>
      </w:r>
      <w:r>
        <w:rPr>
          <w:rFonts w:ascii="Arial Black" w:hAnsi="Arial Black"/>
        </w:rPr>
        <w:t xml:space="preserve">      309</w:t>
      </w:r>
    </w:p>
    <w:p w:rsidR="004650A2" w:rsidRDefault="007D0AEE" w:rsidP="007D0AE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937     </w:t>
      </w:r>
      <w:r w:rsidR="00A96E45">
        <w:rPr>
          <w:rFonts w:ascii="Arial Black" w:hAnsi="Arial Black"/>
        </w:rPr>
        <w:t xml:space="preserve">  938</w:t>
      </w:r>
      <w:r>
        <w:rPr>
          <w:rFonts w:ascii="Arial Black" w:hAnsi="Arial Black"/>
        </w:rPr>
        <w:t xml:space="preserve">      </w:t>
      </w:r>
      <w:r w:rsidR="004650A2">
        <w:rPr>
          <w:rFonts w:ascii="Arial Black" w:hAnsi="Arial Black"/>
        </w:rPr>
        <w:t xml:space="preserve"> 624      372</w:t>
      </w:r>
      <w:r>
        <w:rPr>
          <w:rFonts w:ascii="Arial Black" w:hAnsi="Arial Black"/>
        </w:rPr>
        <w:t xml:space="preserve">      295</w:t>
      </w:r>
    </w:p>
    <w:p w:rsidR="00A96E45" w:rsidRDefault="007D0AEE" w:rsidP="007D0AE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____+ </w:t>
      </w:r>
      <w:r w:rsidR="00A96E45">
        <w:rPr>
          <w:rFonts w:ascii="Arial Black" w:hAnsi="Arial Black"/>
        </w:rPr>
        <w:t xml:space="preserve">   ____+</w:t>
      </w:r>
      <w:r>
        <w:rPr>
          <w:rFonts w:ascii="Arial Black" w:hAnsi="Arial Black"/>
        </w:rPr>
        <w:t xml:space="preserve">      </w:t>
      </w:r>
      <w:r w:rsidR="004650A2">
        <w:rPr>
          <w:rFonts w:ascii="Arial Black" w:hAnsi="Arial Black"/>
        </w:rPr>
        <w:t xml:space="preserve">____+    </w:t>
      </w:r>
      <w:r>
        <w:rPr>
          <w:rFonts w:ascii="Arial Black" w:hAnsi="Arial Black"/>
        </w:rPr>
        <w:t>____+    ____+</w:t>
      </w:r>
    </w:p>
    <w:p w:rsidR="00F300C1" w:rsidRDefault="00F300C1" w:rsidP="00DF4234">
      <w:pPr>
        <w:jc w:val="center"/>
        <w:rPr>
          <w:rFonts w:ascii="Arial Black" w:hAnsi="Arial Black"/>
        </w:rPr>
      </w:pPr>
    </w:p>
    <w:p w:rsidR="00F300C1" w:rsidRDefault="00F300C1" w:rsidP="00DF4234">
      <w:pPr>
        <w:jc w:val="center"/>
        <w:rPr>
          <w:rFonts w:ascii="Arial Black" w:hAnsi="Arial Black"/>
        </w:rPr>
      </w:pPr>
    </w:p>
    <w:p w:rsidR="00CA6932" w:rsidRDefault="00CA6932" w:rsidP="00DF423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485     395</w:t>
      </w:r>
      <w:r w:rsidR="00DF4234">
        <w:rPr>
          <w:rFonts w:ascii="Arial Black" w:hAnsi="Arial Black"/>
        </w:rPr>
        <w:t xml:space="preserve">     385     395    495</w:t>
      </w:r>
    </w:p>
    <w:p w:rsidR="00CA6932" w:rsidRDefault="00CA6932" w:rsidP="00DF423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435     354</w:t>
      </w:r>
      <w:r w:rsidR="00DF4234">
        <w:rPr>
          <w:rFonts w:ascii="Arial Black" w:hAnsi="Arial Black"/>
        </w:rPr>
        <w:t xml:space="preserve">     836     237    826</w:t>
      </w:r>
    </w:p>
    <w:p w:rsidR="00CA6932" w:rsidRDefault="00CA6932" w:rsidP="00DF423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783     395</w:t>
      </w:r>
      <w:r w:rsidR="00DF4234">
        <w:rPr>
          <w:rFonts w:ascii="Arial Black" w:hAnsi="Arial Black"/>
        </w:rPr>
        <w:t xml:space="preserve">     524     495    238</w:t>
      </w:r>
    </w:p>
    <w:p w:rsidR="00CA6932" w:rsidRDefault="00CA6932" w:rsidP="00DF423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136     </w:t>
      </w:r>
      <w:r w:rsidR="00DF4234">
        <w:rPr>
          <w:rFonts w:ascii="Arial Black" w:hAnsi="Arial Black"/>
        </w:rPr>
        <w:t>953     385     233    862</w:t>
      </w:r>
    </w:p>
    <w:p w:rsidR="00CA6932" w:rsidRDefault="00CA6932" w:rsidP="00DF423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____+</w:t>
      </w:r>
      <w:r w:rsidR="00DF4234">
        <w:rPr>
          <w:rFonts w:ascii="Arial Black" w:hAnsi="Arial Black"/>
        </w:rPr>
        <w:t xml:space="preserve">  ____+    ____+   ____+  ____+</w:t>
      </w:r>
    </w:p>
    <w:p w:rsidR="00F300C1" w:rsidRDefault="00F300C1" w:rsidP="00CA6932">
      <w:pPr>
        <w:jc w:val="center"/>
        <w:rPr>
          <w:rFonts w:ascii="Arial Black" w:hAnsi="Arial Black"/>
        </w:rPr>
      </w:pPr>
    </w:p>
    <w:p w:rsidR="00F300C1" w:rsidRDefault="00F300C1" w:rsidP="00CA6932">
      <w:pPr>
        <w:jc w:val="center"/>
        <w:rPr>
          <w:rFonts w:ascii="Arial Black" w:hAnsi="Arial Black"/>
        </w:rPr>
      </w:pPr>
    </w:p>
    <w:p w:rsidR="007D0AEE" w:rsidRDefault="00CA6932" w:rsidP="00CA693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8354        2859        5635       4952        8456</w:t>
      </w:r>
    </w:p>
    <w:p w:rsidR="00CA6932" w:rsidRDefault="00CA6932" w:rsidP="00CA693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3895        3593        3583       3896        1357</w:t>
      </w:r>
    </w:p>
    <w:p w:rsidR="00CA6932" w:rsidRDefault="00CA6932" w:rsidP="00CA693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3826        8352        5684       5835        8452</w:t>
      </w:r>
    </w:p>
    <w:p w:rsidR="00CA6932" w:rsidRDefault="00CA6932" w:rsidP="00CA693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_____+      _____+     _____+      _____+       _____+</w:t>
      </w:r>
    </w:p>
    <w:p w:rsidR="00F300C1" w:rsidRDefault="00F300C1" w:rsidP="00CA6932">
      <w:pPr>
        <w:jc w:val="center"/>
        <w:rPr>
          <w:rFonts w:ascii="Arial Black" w:hAnsi="Arial Black"/>
        </w:rPr>
      </w:pPr>
    </w:p>
    <w:p w:rsidR="00F300C1" w:rsidRDefault="00F300C1" w:rsidP="00CA6932">
      <w:pPr>
        <w:jc w:val="center"/>
        <w:rPr>
          <w:rFonts w:ascii="Arial Black" w:hAnsi="Arial Black"/>
        </w:rPr>
      </w:pPr>
    </w:p>
    <w:p w:rsidR="00F300C1" w:rsidRDefault="00F300C1" w:rsidP="0052098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4835          3895          4954</w:t>
      </w:r>
      <w:r w:rsidR="0052098A">
        <w:rPr>
          <w:rFonts w:ascii="Arial Black" w:hAnsi="Arial Black"/>
        </w:rPr>
        <w:t xml:space="preserve">         8244        8342</w:t>
      </w:r>
    </w:p>
    <w:p w:rsidR="00F300C1" w:rsidRDefault="00F300C1" w:rsidP="0052098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2446          4685          3953</w:t>
      </w:r>
      <w:r w:rsidR="0052098A">
        <w:rPr>
          <w:rFonts w:ascii="Arial Black" w:hAnsi="Arial Black"/>
        </w:rPr>
        <w:t xml:space="preserve">         9345        7683</w:t>
      </w:r>
    </w:p>
    <w:p w:rsidR="00F300C1" w:rsidRDefault="00F300C1" w:rsidP="0052098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1362          3852          4357</w:t>
      </w:r>
      <w:r w:rsidR="0052098A">
        <w:rPr>
          <w:rFonts w:ascii="Arial Black" w:hAnsi="Arial Black"/>
        </w:rPr>
        <w:t xml:space="preserve">         8454        9354</w:t>
      </w:r>
    </w:p>
    <w:p w:rsidR="00CA6932" w:rsidRDefault="00F300C1" w:rsidP="0052098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7853          3540          3854</w:t>
      </w:r>
      <w:r w:rsidR="0052098A">
        <w:rPr>
          <w:rFonts w:ascii="Arial Black" w:hAnsi="Arial Black"/>
        </w:rPr>
        <w:t xml:space="preserve">         8734        3953</w:t>
      </w:r>
    </w:p>
    <w:p w:rsidR="00F300C1" w:rsidRPr="00750DC4" w:rsidRDefault="00F300C1" w:rsidP="0052098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______+</w:t>
      </w:r>
      <w:r w:rsidR="0052098A">
        <w:rPr>
          <w:rFonts w:ascii="Arial Black" w:hAnsi="Arial Black"/>
        </w:rPr>
        <w:t xml:space="preserve">      </w:t>
      </w:r>
      <w:r>
        <w:rPr>
          <w:rFonts w:ascii="Arial Black" w:hAnsi="Arial Black"/>
        </w:rPr>
        <w:t>______+</w:t>
      </w:r>
      <w:r w:rsidR="0052098A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 </w:t>
      </w:r>
      <w:r w:rsidR="0052098A">
        <w:rPr>
          <w:rFonts w:ascii="Arial Black" w:hAnsi="Arial Black"/>
        </w:rPr>
        <w:t>______+       ______+     ______+</w:t>
      </w:r>
    </w:p>
    <w:sectPr w:rsidR="00F300C1" w:rsidRPr="0075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5B"/>
    <w:rsid w:val="001020C0"/>
    <w:rsid w:val="00143326"/>
    <w:rsid w:val="001623B9"/>
    <w:rsid w:val="002F14E4"/>
    <w:rsid w:val="004650A2"/>
    <w:rsid w:val="0052098A"/>
    <w:rsid w:val="006D5AE4"/>
    <w:rsid w:val="00750DC4"/>
    <w:rsid w:val="007D0AEE"/>
    <w:rsid w:val="00843729"/>
    <w:rsid w:val="00956977"/>
    <w:rsid w:val="00A84A0C"/>
    <w:rsid w:val="00A96E45"/>
    <w:rsid w:val="00CA6932"/>
    <w:rsid w:val="00DF3F38"/>
    <w:rsid w:val="00DF4234"/>
    <w:rsid w:val="00F21D5B"/>
    <w:rsid w:val="00F300C1"/>
    <w:rsid w:val="00F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21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21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4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21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21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2B2D-CB98-4D06-A2FD-6C3DBD70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81EA1191</Template>
  <TotalTime>103</TotalTime>
  <Pages>3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Maurits Emonts</dc:creator>
  <cp:lastModifiedBy>Maurits Emonts</cp:lastModifiedBy>
  <cp:revision>34</cp:revision>
  <dcterms:created xsi:type="dcterms:W3CDTF">2015-06-23T09:56:00Z</dcterms:created>
  <dcterms:modified xsi:type="dcterms:W3CDTF">2015-06-26T07:31:00Z</dcterms:modified>
</cp:coreProperties>
</file>