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87" w:rsidRDefault="00B74A33" w:rsidP="00B74A33">
      <w:pPr>
        <w:pStyle w:val="Titel"/>
        <w:jc w:val="center"/>
      </w:pPr>
      <w:r>
        <w:t>-cijferen</w:t>
      </w:r>
    </w:p>
    <w:p w:rsidR="00B74A33" w:rsidRDefault="00B74A33" w:rsidP="00B74A33">
      <w:pPr>
        <w:rPr>
          <w:sz w:val="40"/>
          <w:szCs w:val="40"/>
        </w:rPr>
      </w:pPr>
      <w:r>
        <w:rPr>
          <w:sz w:val="40"/>
          <w:szCs w:val="40"/>
        </w:rPr>
        <w:t xml:space="preserve">  84</w:t>
      </w:r>
    </w:p>
    <w:p w:rsidR="00B74A33" w:rsidRDefault="00B74A33" w:rsidP="00B74A33">
      <w:pPr>
        <w:rPr>
          <w:sz w:val="40"/>
          <w:szCs w:val="40"/>
        </w:rPr>
      </w:pPr>
      <w:r>
        <w:rPr>
          <w:sz w:val="40"/>
          <w:szCs w:val="40"/>
        </w:rPr>
        <w:t xml:space="preserve">  52</w:t>
      </w:r>
    </w:p>
    <w:p w:rsidR="00B74A33" w:rsidRDefault="00B74A33" w:rsidP="00B74A33">
      <w:pPr>
        <w:rPr>
          <w:sz w:val="40"/>
          <w:szCs w:val="40"/>
        </w:rPr>
      </w:pPr>
      <w:r>
        <w:rPr>
          <w:sz w:val="40"/>
          <w:szCs w:val="40"/>
        </w:rPr>
        <w:t>___-</w:t>
      </w:r>
    </w:p>
    <w:p w:rsidR="00B74A33" w:rsidRDefault="00B74A33" w:rsidP="00B74A33">
      <w:pPr>
        <w:rPr>
          <w:sz w:val="40"/>
          <w:szCs w:val="40"/>
        </w:rPr>
      </w:pPr>
      <w:r>
        <w:rPr>
          <w:sz w:val="40"/>
          <w:szCs w:val="40"/>
        </w:rPr>
        <w:t xml:space="preserve">  32</w:t>
      </w:r>
    </w:p>
    <w:p w:rsidR="00B74A33" w:rsidRPr="00B74A33" w:rsidRDefault="00B74A33" w:rsidP="00B74A33">
      <w:pPr>
        <w:rPr>
          <w:sz w:val="40"/>
          <w:szCs w:val="40"/>
        </w:rPr>
      </w:pPr>
      <w:r>
        <w:rPr>
          <w:sz w:val="40"/>
          <w:szCs w:val="40"/>
        </w:rPr>
        <w:t>Bij d</w:t>
      </w:r>
      <w:r w:rsidRPr="00B74A33">
        <w:rPr>
          <w:sz w:val="40"/>
          <w:szCs w:val="40"/>
        </w:rPr>
        <w:t>e</w:t>
      </w:r>
      <w:r>
        <w:rPr>
          <w:sz w:val="40"/>
          <w:szCs w:val="40"/>
        </w:rPr>
        <w:t>ze</w:t>
      </w:r>
      <w:r w:rsidRPr="00B74A33">
        <w:rPr>
          <w:sz w:val="40"/>
          <w:szCs w:val="40"/>
        </w:rPr>
        <w:t xml:space="preserve"> min</w:t>
      </w:r>
      <w:r>
        <w:rPr>
          <w:sz w:val="40"/>
          <w:szCs w:val="40"/>
        </w:rPr>
        <w:t xml:space="preserve"> </w:t>
      </w:r>
      <w:r w:rsidRPr="00B74A33">
        <w:rPr>
          <w:sz w:val="40"/>
          <w:szCs w:val="40"/>
        </w:rPr>
        <w:t>som</w:t>
      </w:r>
      <w:r>
        <w:rPr>
          <w:sz w:val="40"/>
          <w:szCs w:val="40"/>
        </w:rPr>
        <w:t xml:space="preserve"> doe je 4-2=2 dus die schrijf je eronder. Dan doe je 8-5 en dat is 3 en dat schrijf je eronder. Dan is de uitkomst dus 32.   </w:t>
      </w:r>
    </w:p>
    <w:p w:rsidR="00B74A33" w:rsidRDefault="00B74A33">
      <w:pPr>
        <w:rPr>
          <w:sz w:val="40"/>
          <w:szCs w:val="40"/>
        </w:rPr>
      </w:pPr>
      <w:r>
        <w:rPr>
          <w:sz w:val="40"/>
          <w:szCs w:val="40"/>
        </w:rPr>
        <w:t xml:space="preserve">  94</w:t>
      </w:r>
    </w:p>
    <w:p w:rsidR="00B74A33" w:rsidRDefault="00B74A33">
      <w:pPr>
        <w:rPr>
          <w:sz w:val="40"/>
          <w:szCs w:val="40"/>
        </w:rPr>
      </w:pPr>
      <w:r>
        <w:rPr>
          <w:sz w:val="40"/>
          <w:szCs w:val="40"/>
        </w:rPr>
        <w:t xml:space="preserve">  57</w:t>
      </w:r>
    </w:p>
    <w:p w:rsidR="00B74A33" w:rsidRDefault="00B74A33">
      <w:pPr>
        <w:rPr>
          <w:sz w:val="40"/>
          <w:szCs w:val="40"/>
        </w:rPr>
      </w:pPr>
      <w:r>
        <w:rPr>
          <w:sz w:val="40"/>
          <w:szCs w:val="40"/>
        </w:rPr>
        <w:t xml:space="preserve"> ___-</w:t>
      </w:r>
    </w:p>
    <w:p w:rsidR="00B74A33" w:rsidRDefault="00B74A33">
      <w:pPr>
        <w:rPr>
          <w:sz w:val="40"/>
          <w:szCs w:val="40"/>
        </w:rPr>
      </w:pPr>
      <w:r>
        <w:rPr>
          <w:sz w:val="40"/>
          <w:szCs w:val="40"/>
        </w:rPr>
        <w:t xml:space="preserve">  37</w:t>
      </w:r>
    </w:p>
    <w:p w:rsidR="00B74A33" w:rsidRDefault="00B74A33">
      <w:pPr>
        <w:rPr>
          <w:sz w:val="40"/>
          <w:szCs w:val="40"/>
        </w:rPr>
      </w:pPr>
      <w:r>
        <w:rPr>
          <w:sz w:val="40"/>
          <w:szCs w:val="40"/>
        </w:rPr>
        <w:t>Bij deze som maak je van de negen een acht</w:t>
      </w:r>
      <w:r w:rsidR="002F1F58">
        <w:rPr>
          <w:sz w:val="40"/>
          <w:szCs w:val="40"/>
        </w:rPr>
        <w:t>. Je streept de 9 door en je zet er een 8 boven.</w:t>
      </w:r>
      <w:r>
        <w:rPr>
          <w:sz w:val="40"/>
          <w:szCs w:val="40"/>
        </w:rPr>
        <w:t xml:space="preserve"> en dan</w:t>
      </w:r>
      <w:r w:rsidR="002F1F58">
        <w:rPr>
          <w:sz w:val="40"/>
          <w:szCs w:val="40"/>
        </w:rPr>
        <w:t xml:space="preserve"> streep je de 4 door en dan zet je boven de doorgestreepte 4 het cijfer 14. Dan doe je 14-7 en dat is 7. Dat zet je eronder. Dan doe je 8-5 en dat is 3. Dan is de uitkomst 37.</w:t>
      </w:r>
    </w:p>
    <w:p w:rsidR="002F1F58" w:rsidRDefault="002F1F58">
      <w:pPr>
        <w:rPr>
          <w:sz w:val="40"/>
          <w:szCs w:val="40"/>
        </w:rPr>
      </w:pPr>
    </w:p>
    <w:p w:rsidR="002F1F58" w:rsidRDefault="002F1F58">
      <w:pPr>
        <w:rPr>
          <w:sz w:val="40"/>
          <w:szCs w:val="40"/>
        </w:rPr>
      </w:pPr>
    </w:p>
    <w:p w:rsidR="002F1F58" w:rsidRDefault="002F1F5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3844        3843        7835        3954        3854</w:t>
      </w:r>
    </w:p>
    <w:p w:rsidR="002F1F58" w:rsidRDefault="002F1F5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2348        1578        2585        3478        2895</w:t>
      </w:r>
    </w:p>
    <w:p w:rsidR="002F1F58" w:rsidRDefault="002F1F5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____-       ____-       ____-       ____-      ____-</w:t>
      </w:r>
    </w:p>
    <w:p w:rsidR="002F1F58" w:rsidRDefault="002F1F58" w:rsidP="008C5308">
      <w:pPr>
        <w:jc w:val="center"/>
        <w:rPr>
          <w:sz w:val="40"/>
          <w:szCs w:val="40"/>
        </w:rPr>
      </w:pPr>
    </w:p>
    <w:p w:rsidR="002F1F58" w:rsidRDefault="002F1F5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2842        3843        3942        9374        3854</w:t>
      </w:r>
    </w:p>
    <w:p w:rsidR="002F1F58" w:rsidRDefault="002F1F5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2337        1943</w:t>
      </w:r>
      <w:r w:rsidR="008C5308">
        <w:rPr>
          <w:sz w:val="40"/>
          <w:szCs w:val="40"/>
        </w:rPr>
        <w:t xml:space="preserve">        2593        3954        2932</w:t>
      </w:r>
    </w:p>
    <w:p w:rsidR="008C5308" w:rsidRDefault="002F1F58" w:rsidP="008C530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____-       ____-       ____-       ____-       ____-</w:t>
      </w:r>
    </w:p>
    <w:p w:rsidR="008C5308" w:rsidRDefault="008C5308" w:rsidP="008C5308">
      <w:pPr>
        <w:jc w:val="center"/>
        <w:rPr>
          <w:sz w:val="40"/>
          <w:szCs w:val="40"/>
        </w:rPr>
      </w:pPr>
    </w:p>
    <w:p w:rsidR="008C5308" w:rsidRDefault="008C530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2543        9543        3853        8725        8542</w:t>
      </w:r>
    </w:p>
    <w:p w:rsidR="008C5308" w:rsidRDefault="008C530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2473        3853        1485        2845        2843</w:t>
      </w:r>
    </w:p>
    <w:p w:rsidR="008C5308" w:rsidRDefault="008C530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____-       ____-       ____-       ____-       ____-</w:t>
      </w:r>
    </w:p>
    <w:p w:rsidR="008C5308" w:rsidRDefault="008C5308" w:rsidP="008C5308">
      <w:pPr>
        <w:jc w:val="center"/>
        <w:rPr>
          <w:sz w:val="40"/>
          <w:szCs w:val="40"/>
        </w:rPr>
      </w:pPr>
    </w:p>
    <w:p w:rsidR="008C5308" w:rsidRDefault="008C530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2394       3925        9394        8521         9354</w:t>
      </w:r>
    </w:p>
    <w:p w:rsidR="008C5308" w:rsidRDefault="008C530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1925       2694        5975        3853         2854</w:t>
      </w:r>
    </w:p>
    <w:p w:rsidR="002F1F58" w:rsidRPr="00B74A33" w:rsidRDefault="008C5308" w:rsidP="008C5308">
      <w:pPr>
        <w:jc w:val="center"/>
        <w:rPr>
          <w:sz w:val="40"/>
          <w:szCs w:val="40"/>
        </w:rPr>
      </w:pPr>
      <w:r>
        <w:rPr>
          <w:sz w:val="40"/>
          <w:szCs w:val="40"/>
        </w:rPr>
        <w:t>____-      ____-       ____-      ____-        ____-</w:t>
      </w:r>
    </w:p>
    <w:sectPr w:rsidR="002F1F58" w:rsidRPr="00B74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33"/>
    <w:rsid w:val="002F1F58"/>
    <w:rsid w:val="008C5308"/>
    <w:rsid w:val="00B61987"/>
    <w:rsid w:val="00B7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74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74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74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74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4EE3148D</Template>
  <TotalTime>27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Maurits Emonts</dc:creator>
  <cp:lastModifiedBy>Maurits Emonts</cp:lastModifiedBy>
  <cp:revision>1</cp:revision>
  <dcterms:created xsi:type="dcterms:W3CDTF">2015-07-06T09:24:00Z</dcterms:created>
  <dcterms:modified xsi:type="dcterms:W3CDTF">2015-07-06T09:51:00Z</dcterms:modified>
</cp:coreProperties>
</file>